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C0030" w:rsidRDefault="004E7913" w:rsidP="004E7913">
      <w:pPr>
        <w:tabs>
          <w:tab w:val="left" w:pos="8853"/>
        </w:tabs>
        <w:spacing w:line="300" w:lineRule="exac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</w:p>
    <w:p w:rsidR="000C0030" w:rsidRPr="009262A8" w:rsidRDefault="000520BF" w:rsidP="00573C5F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62A8">
        <w:rPr>
          <w:rFonts w:ascii="Times New Roman" w:hAnsi="Times New Roman" w:cs="Times New Roman"/>
          <w:sz w:val="24"/>
          <w:szCs w:val="24"/>
        </w:rPr>
        <w:t>Organizing Committee</w:t>
      </w:r>
      <w:r w:rsidR="00124B6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 t</w:t>
      </w:r>
      <w:r w:rsidR="00196DE4" w:rsidRPr="00C10E45">
        <w:rPr>
          <w:rFonts w:ascii="Times New Roman" w:hAnsi="Times New Roman" w:cs="Times New Roman"/>
          <w:sz w:val="24"/>
          <w:szCs w:val="24"/>
        </w:rPr>
        <w:t>he</w:t>
      </w:r>
      <w:r w:rsidR="00124B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1079" w:rsidRPr="00C10E45">
        <w:rPr>
          <w:rFonts w:ascii="Times New Roman" w:hAnsi="Times New Roman" w:cs="Times New Roman"/>
          <w:sz w:val="24"/>
          <w:szCs w:val="24"/>
        </w:rPr>
        <w:t>1</w:t>
      </w:r>
      <w:r w:rsidR="00425AA1" w:rsidRPr="00C10E45">
        <w:rPr>
          <w:rFonts w:ascii="Times New Roman" w:hAnsi="Times New Roman" w:cs="Times New Roman"/>
          <w:sz w:val="24"/>
          <w:szCs w:val="24"/>
        </w:rPr>
        <w:t>4</w:t>
      </w:r>
      <w:r w:rsidR="00131079" w:rsidRPr="00C10E45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 w:hint="eastAsia"/>
          <w:sz w:val="24"/>
          <w:szCs w:val="24"/>
        </w:rPr>
        <w:t xml:space="preserve">Annual International Conference of the </w:t>
      </w:r>
      <w:r w:rsidR="009262A8" w:rsidRPr="00C10E45">
        <w:rPr>
          <w:rFonts w:ascii="Times New Roman" w:hAnsi="Times New Roman" w:cs="Times New Roman"/>
          <w:sz w:val="24"/>
          <w:szCs w:val="24"/>
        </w:rPr>
        <w:t>CAFIC</w:t>
      </w:r>
    </w:p>
    <w:p w:rsidR="00A46896" w:rsidRPr="00EB6ABA" w:rsidRDefault="00A46896" w:rsidP="00AB5F3D">
      <w:pPr>
        <w:widowControl/>
        <w:spacing w:line="336" w:lineRule="atLeast"/>
        <w:ind w:right="105" w:firstLineChars="300" w:firstLine="630"/>
        <w:jc w:val="right"/>
        <w:rPr>
          <w:rFonts w:ascii="Times New Roman" w:hAnsi="Times New Roman" w:cs="Times New Roman"/>
        </w:rPr>
      </w:pPr>
    </w:p>
    <w:p w:rsidR="00AB5F3D" w:rsidRPr="00AB5F3D" w:rsidRDefault="00AB5F3D" w:rsidP="00573C5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</w:pPr>
      <w:r w:rsidRPr="00AB5F3D"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  <w:t>第十</w:t>
      </w:r>
      <w:r w:rsidR="00B83ACA"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  <w:t>四</w:t>
      </w:r>
      <w:r w:rsidRPr="00AB5F3D">
        <w:rPr>
          <w:rFonts w:asciiTheme="minorEastAsia" w:hAnsiTheme="minorEastAsia" w:cs="Times New Roman"/>
          <w:b/>
          <w:color w:val="000000"/>
          <w:kern w:val="0"/>
          <w:sz w:val="32"/>
          <w:szCs w:val="28"/>
        </w:rPr>
        <w:t>届中国跨文化交际学会国际</w:t>
      </w:r>
      <w:r w:rsidRPr="00AB5F3D">
        <w:rPr>
          <w:rFonts w:asciiTheme="minorEastAsia" w:hAnsiTheme="minorEastAsia" w:cs="Times New Roman" w:hint="eastAsia"/>
          <w:b/>
          <w:color w:val="000000"/>
          <w:kern w:val="0"/>
          <w:sz w:val="32"/>
          <w:szCs w:val="28"/>
        </w:rPr>
        <w:t>研讨会</w:t>
      </w:r>
    </w:p>
    <w:p w:rsidR="00AB5F3D" w:rsidRPr="005A22CB" w:rsidRDefault="00AB5F3D" w:rsidP="00573C5F">
      <w:pPr>
        <w:pStyle w:val="af5"/>
        <w:spacing w:line="300" w:lineRule="auto"/>
        <w:ind w:leftChars="0" w:left="562" w:hangingChars="200" w:hanging="562"/>
        <w:jc w:val="center"/>
        <w:rPr>
          <w:b/>
          <w:sz w:val="28"/>
          <w:szCs w:val="28"/>
        </w:rPr>
      </w:pPr>
      <w:r w:rsidRPr="00731A7D">
        <w:rPr>
          <w:b/>
          <w:sz w:val="28"/>
          <w:szCs w:val="28"/>
        </w:rPr>
        <w:t>论文</w:t>
      </w:r>
      <w:r w:rsidRPr="00731A7D">
        <w:rPr>
          <w:rFonts w:hint="eastAsia"/>
          <w:b/>
          <w:sz w:val="28"/>
          <w:szCs w:val="28"/>
        </w:rPr>
        <w:t>摘要</w:t>
      </w:r>
    </w:p>
    <w:p w:rsidR="00AB5F3D" w:rsidRPr="00731A7D" w:rsidRDefault="00685A89" w:rsidP="00573C5F">
      <w:pPr>
        <w:pStyle w:val="af5"/>
        <w:spacing w:line="300" w:lineRule="auto"/>
        <w:ind w:leftChars="67" w:left="560" w:hangingChars="149" w:hanging="41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356"/>
        <w:gridCol w:w="862"/>
        <w:gridCol w:w="1269"/>
        <w:gridCol w:w="616"/>
        <w:gridCol w:w="1213"/>
        <w:gridCol w:w="2123"/>
      </w:tblGrid>
      <w:tr w:rsidR="00AB5F3D" w:rsidRPr="000C60FE" w:rsidTr="006C2D4B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AB5F3D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论文题目</w:t>
            </w:r>
          </w:p>
          <w:p w:rsidR="00685A89" w:rsidRPr="000C60FE" w:rsidRDefault="00685A89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Title of Paper</w:t>
            </w:r>
          </w:p>
        </w:tc>
        <w:tc>
          <w:tcPr>
            <w:tcW w:w="1417" w:type="dxa"/>
            <w:shd w:val="clear" w:color="auto" w:fill="auto"/>
          </w:tcPr>
          <w:p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中文</w:t>
            </w:r>
            <w:r w:rsidRPr="000C60FE">
              <w:rPr>
                <w:rFonts w:hint="eastAsia"/>
                <w:szCs w:val="20"/>
              </w:rPr>
              <w:t>题目</w:t>
            </w:r>
          </w:p>
        </w:tc>
        <w:tc>
          <w:tcPr>
            <w:tcW w:w="6238" w:type="dxa"/>
            <w:gridSpan w:val="5"/>
            <w:shd w:val="clear" w:color="auto" w:fill="auto"/>
          </w:tcPr>
          <w:p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</w:p>
        </w:tc>
      </w:tr>
      <w:tr w:rsidR="00AB5F3D" w:rsidRPr="000C60FE" w:rsidTr="006C2D4B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A89" w:rsidRPr="000C60FE" w:rsidRDefault="00685A89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English</w:t>
            </w:r>
          </w:p>
        </w:tc>
        <w:tc>
          <w:tcPr>
            <w:tcW w:w="6238" w:type="dxa"/>
            <w:gridSpan w:val="5"/>
            <w:shd w:val="clear" w:color="auto" w:fill="auto"/>
          </w:tcPr>
          <w:p w:rsidR="00AB5F3D" w:rsidRPr="000C60FE" w:rsidRDefault="00AB5F3D" w:rsidP="00693185">
            <w:pPr>
              <w:pStyle w:val="af5"/>
              <w:spacing w:line="360" w:lineRule="auto"/>
              <w:ind w:leftChars="0" w:left="0"/>
              <w:rPr>
                <w:szCs w:val="20"/>
              </w:rPr>
            </w:pPr>
          </w:p>
        </w:tc>
      </w:tr>
      <w:tr w:rsidR="00AB5F3D" w:rsidRPr="000C60FE" w:rsidTr="006C2D4B">
        <w:trPr>
          <w:jc w:val="center"/>
        </w:trPr>
        <w:tc>
          <w:tcPr>
            <w:tcW w:w="1560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作者姓名</w:t>
            </w:r>
          </w:p>
          <w:p w:rsidR="00685A89" w:rsidRPr="000C60FE" w:rsidRDefault="00685A89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Author</w:t>
            </w:r>
            <w:r>
              <w:rPr>
                <w:szCs w:val="20"/>
              </w:rPr>
              <w:t>’</w:t>
            </w:r>
            <w:r>
              <w:rPr>
                <w:rFonts w:hint="eastAsia"/>
                <w:szCs w:val="20"/>
              </w:rPr>
              <w:t>s Name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所属</w:t>
            </w:r>
            <w:r w:rsidRPr="000C60FE">
              <w:rPr>
                <w:szCs w:val="20"/>
              </w:rPr>
              <w:t>单位</w:t>
            </w:r>
          </w:p>
          <w:p w:rsidR="00685A89" w:rsidRPr="000C60FE" w:rsidRDefault="00685A89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Affiliation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0C60FE" w:rsidTr="006C2D4B">
        <w:trPr>
          <w:jc w:val="center"/>
        </w:trPr>
        <w:tc>
          <w:tcPr>
            <w:tcW w:w="1560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通讯地址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Correspondence Address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邮编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Zip</w:t>
            </w:r>
          </w:p>
        </w:tc>
        <w:tc>
          <w:tcPr>
            <w:tcW w:w="2411" w:type="dxa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0C60FE" w:rsidTr="006C2D4B">
        <w:trPr>
          <w:jc w:val="center"/>
        </w:trPr>
        <w:tc>
          <w:tcPr>
            <w:tcW w:w="1560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联系方式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Contact Information</w:t>
            </w:r>
          </w:p>
        </w:tc>
        <w:tc>
          <w:tcPr>
            <w:tcW w:w="1417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电子邮箱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Email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电话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Telephone</w:t>
            </w:r>
          </w:p>
        </w:tc>
        <w:tc>
          <w:tcPr>
            <w:tcW w:w="2411" w:type="dxa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6C2D4B" w:rsidTr="006C2D4B">
        <w:trPr>
          <w:jc w:val="center"/>
        </w:trPr>
        <w:tc>
          <w:tcPr>
            <w:tcW w:w="1560" w:type="dxa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6C2D4B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论文摘要</w:t>
            </w: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中文</w:t>
            </w:r>
            <w:r w:rsidR="00DA2CF9">
              <w:rPr>
                <w:rFonts w:hint="eastAsia"/>
                <w:szCs w:val="20"/>
              </w:rPr>
              <w:t>（</w:t>
            </w:r>
            <w:r w:rsidR="00DA2CF9" w:rsidRPr="000C60FE">
              <w:rPr>
                <w:rFonts w:hint="eastAsia"/>
                <w:szCs w:val="20"/>
              </w:rPr>
              <w:t>500</w:t>
            </w:r>
            <w:r w:rsidR="00DA2CF9" w:rsidRPr="000C60FE">
              <w:rPr>
                <w:rFonts w:hint="eastAsia"/>
                <w:szCs w:val="20"/>
              </w:rPr>
              <w:t>词</w:t>
            </w:r>
            <w:r w:rsidR="00DA2CF9">
              <w:rPr>
                <w:rFonts w:hint="eastAsia"/>
                <w:szCs w:val="20"/>
              </w:rPr>
              <w:t>）</w:t>
            </w: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或</w:t>
            </w:r>
          </w:p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rFonts w:hint="eastAsia"/>
                <w:szCs w:val="20"/>
              </w:rPr>
              <w:t>英文</w:t>
            </w:r>
            <w:r w:rsidR="00DA2CF9">
              <w:rPr>
                <w:rFonts w:hint="eastAsia"/>
                <w:szCs w:val="20"/>
              </w:rPr>
              <w:t>（</w:t>
            </w:r>
            <w:r w:rsidR="00DA2CF9" w:rsidRPr="000C60FE">
              <w:rPr>
                <w:rFonts w:hint="eastAsia"/>
                <w:szCs w:val="20"/>
              </w:rPr>
              <w:t>300</w:t>
            </w:r>
            <w:r w:rsidR="00DA2CF9" w:rsidRPr="000C60FE">
              <w:rPr>
                <w:rFonts w:hint="eastAsia"/>
                <w:szCs w:val="20"/>
              </w:rPr>
              <w:t>词</w:t>
            </w:r>
            <w:r w:rsidR="00DA2CF9">
              <w:rPr>
                <w:rFonts w:hint="eastAsia"/>
                <w:szCs w:val="20"/>
              </w:rPr>
              <w:t>）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Abstract</w:t>
            </w: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6C2D4B" w:rsidRPr="000C60FE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6C2D4B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6C2D4B" w:rsidRDefault="006C2D4B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  <w:tr w:rsidR="00AB5F3D" w:rsidRPr="006C2D4B" w:rsidTr="006C2D4B">
        <w:trPr>
          <w:jc w:val="center"/>
        </w:trPr>
        <w:tc>
          <w:tcPr>
            <w:tcW w:w="1560" w:type="dxa"/>
            <w:shd w:val="clear" w:color="auto" w:fill="auto"/>
          </w:tcPr>
          <w:p w:rsidR="00AB5F3D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 w:rsidRPr="000C60FE">
              <w:rPr>
                <w:szCs w:val="20"/>
              </w:rPr>
              <w:t>备注</w:t>
            </w:r>
          </w:p>
          <w:p w:rsidR="0097102A" w:rsidRPr="000C60FE" w:rsidRDefault="0097102A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Remarks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  <w:p w:rsidR="00AB5F3D" w:rsidRPr="000C60FE" w:rsidRDefault="00AB5F3D" w:rsidP="006C2D4B">
            <w:pPr>
              <w:pStyle w:val="af5"/>
              <w:spacing w:line="400" w:lineRule="exact"/>
              <w:ind w:leftChars="0" w:left="0"/>
              <w:rPr>
                <w:szCs w:val="20"/>
              </w:rPr>
            </w:pPr>
          </w:p>
        </w:tc>
      </w:tr>
    </w:tbl>
    <w:p w:rsidR="00E27F49" w:rsidRPr="00A46896" w:rsidRDefault="00E27F49" w:rsidP="004E7913">
      <w:pPr>
        <w:adjustRightInd w:val="0"/>
        <w:snapToGrid w:val="0"/>
        <w:rPr>
          <w:rFonts w:ascii="Times New Roman" w:hAnsi="Times New Roman" w:cs="Times New Roman"/>
          <w:b/>
          <w:sz w:val="28"/>
        </w:rPr>
      </w:pPr>
    </w:p>
    <w:sectPr w:rsidR="00E27F49" w:rsidRPr="00A46896" w:rsidSect="006C2D4B"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27" w:rsidRDefault="00914627" w:rsidP="00CE3C99">
      <w:r>
        <w:separator/>
      </w:r>
    </w:p>
  </w:endnote>
  <w:endnote w:type="continuationSeparator" w:id="1">
    <w:p w:rsidR="00914627" w:rsidRDefault="00914627" w:rsidP="00CE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CB" w:rsidRDefault="00BC05CB">
    <w:pPr>
      <w:pStyle w:val="af2"/>
      <w:jc w:val="center"/>
    </w:pPr>
  </w:p>
  <w:p w:rsidR="00BC05CB" w:rsidRDefault="00BC05C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27" w:rsidRDefault="00914627" w:rsidP="00CE3C99">
      <w:r>
        <w:separator/>
      </w:r>
    </w:p>
  </w:footnote>
  <w:footnote w:type="continuationSeparator" w:id="1">
    <w:p w:rsidR="00914627" w:rsidRDefault="00914627" w:rsidP="00CE3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5F2"/>
    <w:multiLevelType w:val="hybridMultilevel"/>
    <w:tmpl w:val="28FCA6D8"/>
    <w:lvl w:ilvl="0" w:tplc="D96C87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D06A5"/>
    <w:multiLevelType w:val="hybridMultilevel"/>
    <w:tmpl w:val="197647B0"/>
    <w:lvl w:ilvl="0" w:tplc="F83245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3D0EC0"/>
    <w:multiLevelType w:val="hybridMultilevel"/>
    <w:tmpl w:val="0E12372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67C54AE"/>
    <w:multiLevelType w:val="multilevel"/>
    <w:tmpl w:val="C34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E7702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0277E1"/>
    <w:multiLevelType w:val="hybridMultilevel"/>
    <w:tmpl w:val="5B4AA620"/>
    <w:lvl w:ilvl="0" w:tplc="D96C87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FD54F8"/>
    <w:multiLevelType w:val="hybridMultilevel"/>
    <w:tmpl w:val="F8D4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4A74A3"/>
    <w:multiLevelType w:val="hybridMultilevel"/>
    <w:tmpl w:val="6428E414"/>
    <w:lvl w:ilvl="0" w:tplc="70FE4D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0C67291"/>
    <w:multiLevelType w:val="hybridMultilevel"/>
    <w:tmpl w:val="1D268658"/>
    <w:lvl w:ilvl="0" w:tplc="9A5C3588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9">
    <w:nsid w:val="215D2EAB"/>
    <w:multiLevelType w:val="multilevel"/>
    <w:tmpl w:val="3A9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27446"/>
    <w:multiLevelType w:val="hybridMultilevel"/>
    <w:tmpl w:val="2E5845CA"/>
    <w:lvl w:ilvl="0" w:tplc="7102FB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C50821"/>
    <w:multiLevelType w:val="hybridMultilevel"/>
    <w:tmpl w:val="1D268658"/>
    <w:lvl w:ilvl="0" w:tplc="9A5C3588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2">
    <w:nsid w:val="3A2B46A1"/>
    <w:multiLevelType w:val="hybridMultilevel"/>
    <w:tmpl w:val="0A70B520"/>
    <w:lvl w:ilvl="0" w:tplc="A29E38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42649E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3703DB"/>
    <w:multiLevelType w:val="multilevel"/>
    <w:tmpl w:val="546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285102"/>
    <w:multiLevelType w:val="multilevel"/>
    <w:tmpl w:val="EE4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B6371F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AC2907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721926"/>
    <w:multiLevelType w:val="hybridMultilevel"/>
    <w:tmpl w:val="C0AE5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8"/>
  </w:num>
  <w:num w:numId="12">
    <w:abstractNumId w:val="13"/>
  </w:num>
  <w:num w:numId="13">
    <w:abstractNumId w:val="7"/>
  </w:num>
  <w:num w:numId="14">
    <w:abstractNumId w:val="17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F62"/>
    <w:rsid w:val="0000536D"/>
    <w:rsid w:val="00025F55"/>
    <w:rsid w:val="00032FE5"/>
    <w:rsid w:val="000520BF"/>
    <w:rsid w:val="00054F30"/>
    <w:rsid w:val="00070912"/>
    <w:rsid w:val="00074321"/>
    <w:rsid w:val="00075A68"/>
    <w:rsid w:val="00076C86"/>
    <w:rsid w:val="000805C5"/>
    <w:rsid w:val="000A0B8B"/>
    <w:rsid w:val="000A61FD"/>
    <w:rsid w:val="000B6EA1"/>
    <w:rsid w:val="000C0030"/>
    <w:rsid w:val="000C717D"/>
    <w:rsid w:val="000D2D15"/>
    <w:rsid w:val="000D742F"/>
    <w:rsid w:val="000E4B1D"/>
    <w:rsid w:val="000E55EF"/>
    <w:rsid w:val="000F002A"/>
    <w:rsid w:val="000F78A2"/>
    <w:rsid w:val="00105399"/>
    <w:rsid w:val="0010796E"/>
    <w:rsid w:val="00117CA4"/>
    <w:rsid w:val="00124249"/>
    <w:rsid w:val="00124B6D"/>
    <w:rsid w:val="00130628"/>
    <w:rsid w:val="00131079"/>
    <w:rsid w:val="0014534C"/>
    <w:rsid w:val="001463BB"/>
    <w:rsid w:val="001511D0"/>
    <w:rsid w:val="00151C83"/>
    <w:rsid w:val="00164D26"/>
    <w:rsid w:val="001675F0"/>
    <w:rsid w:val="00167754"/>
    <w:rsid w:val="00175469"/>
    <w:rsid w:val="00176D23"/>
    <w:rsid w:val="00182FAF"/>
    <w:rsid w:val="0018361D"/>
    <w:rsid w:val="00187F89"/>
    <w:rsid w:val="001925B5"/>
    <w:rsid w:val="00196DE4"/>
    <w:rsid w:val="001A1286"/>
    <w:rsid w:val="001B564E"/>
    <w:rsid w:val="001C4AF4"/>
    <w:rsid w:val="001D2005"/>
    <w:rsid w:val="001D4DA3"/>
    <w:rsid w:val="001D7FA4"/>
    <w:rsid w:val="001E1312"/>
    <w:rsid w:val="001E65C3"/>
    <w:rsid w:val="00201A10"/>
    <w:rsid w:val="00207D50"/>
    <w:rsid w:val="00210FA9"/>
    <w:rsid w:val="002122FB"/>
    <w:rsid w:val="00215E71"/>
    <w:rsid w:val="00216B51"/>
    <w:rsid w:val="002242C2"/>
    <w:rsid w:val="00227193"/>
    <w:rsid w:val="00227DCA"/>
    <w:rsid w:val="00234A19"/>
    <w:rsid w:val="00235861"/>
    <w:rsid w:val="00235EDB"/>
    <w:rsid w:val="0024094A"/>
    <w:rsid w:val="00262354"/>
    <w:rsid w:val="00271A33"/>
    <w:rsid w:val="00281450"/>
    <w:rsid w:val="0028187F"/>
    <w:rsid w:val="00285BCA"/>
    <w:rsid w:val="00285DD5"/>
    <w:rsid w:val="00296AC7"/>
    <w:rsid w:val="00297B4F"/>
    <w:rsid w:val="002A0F66"/>
    <w:rsid w:val="002B1E2D"/>
    <w:rsid w:val="002C2D91"/>
    <w:rsid w:val="002D50D5"/>
    <w:rsid w:val="002D7D66"/>
    <w:rsid w:val="002E10F2"/>
    <w:rsid w:val="002E4E52"/>
    <w:rsid w:val="002F5D90"/>
    <w:rsid w:val="00306794"/>
    <w:rsid w:val="003249A1"/>
    <w:rsid w:val="00330DDC"/>
    <w:rsid w:val="003321E9"/>
    <w:rsid w:val="00336109"/>
    <w:rsid w:val="00340AE3"/>
    <w:rsid w:val="00341F46"/>
    <w:rsid w:val="0036011A"/>
    <w:rsid w:val="00362398"/>
    <w:rsid w:val="0038184C"/>
    <w:rsid w:val="00386C17"/>
    <w:rsid w:val="0039273D"/>
    <w:rsid w:val="003950FD"/>
    <w:rsid w:val="00395A7E"/>
    <w:rsid w:val="0039620E"/>
    <w:rsid w:val="003A2E91"/>
    <w:rsid w:val="003A40E4"/>
    <w:rsid w:val="003B6F83"/>
    <w:rsid w:val="003C40E4"/>
    <w:rsid w:val="003C4D0C"/>
    <w:rsid w:val="003C4FBF"/>
    <w:rsid w:val="003C7554"/>
    <w:rsid w:val="003D57B7"/>
    <w:rsid w:val="003D6E26"/>
    <w:rsid w:val="003E0FED"/>
    <w:rsid w:val="003E51F0"/>
    <w:rsid w:val="003E7F46"/>
    <w:rsid w:val="00413C9A"/>
    <w:rsid w:val="004142D6"/>
    <w:rsid w:val="004244AA"/>
    <w:rsid w:val="00425AA1"/>
    <w:rsid w:val="00427CFC"/>
    <w:rsid w:val="004321F8"/>
    <w:rsid w:val="00436D0A"/>
    <w:rsid w:val="0044664E"/>
    <w:rsid w:val="0046732E"/>
    <w:rsid w:val="00472D7E"/>
    <w:rsid w:val="00475944"/>
    <w:rsid w:val="004A390F"/>
    <w:rsid w:val="004A68D9"/>
    <w:rsid w:val="004B5318"/>
    <w:rsid w:val="004B6C19"/>
    <w:rsid w:val="004C58ED"/>
    <w:rsid w:val="004C685D"/>
    <w:rsid w:val="004E3E45"/>
    <w:rsid w:val="004E7913"/>
    <w:rsid w:val="004E7E95"/>
    <w:rsid w:val="004F14AF"/>
    <w:rsid w:val="004F49F8"/>
    <w:rsid w:val="004F65D5"/>
    <w:rsid w:val="00514F90"/>
    <w:rsid w:val="00515A49"/>
    <w:rsid w:val="00525FEF"/>
    <w:rsid w:val="0052743B"/>
    <w:rsid w:val="00535250"/>
    <w:rsid w:val="00542078"/>
    <w:rsid w:val="005463BC"/>
    <w:rsid w:val="00547C71"/>
    <w:rsid w:val="00556AB5"/>
    <w:rsid w:val="00557D0D"/>
    <w:rsid w:val="00572CDF"/>
    <w:rsid w:val="00573C5F"/>
    <w:rsid w:val="0058003B"/>
    <w:rsid w:val="00582D10"/>
    <w:rsid w:val="00590ADD"/>
    <w:rsid w:val="005A607C"/>
    <w:rsid w:val="005B4689"/>
    <w:rsid w:val="005C17AD"/>
    <w:rsid w:val="005D1365"/>
    <w:rsid w:val="005D144D"/>
    <w:rsid w:val="005D29A0"/>
    <w:rsid w:val="005E0516"/>
    <w:rsid w:val="005E39FC"/>
    <w:rsid w:val="005F5A8D"/>
    <w:rsid w:val="005F5E13"/>
    <w:rsid w:val="005F5FA2"/>
    <w:rsid w:val="0060539C"/>
    <w:rsid w:val="00623E87"/>
    <w:rsid w:val="00630B57"/>
    <w:rsid w:val="00631E04"/>
    <w:rsid w:val="00660C1E"/>
    <w:rsid w:val="00671AC0"/>
    <w:rsid w:val="00675C03"/>
    <w:rsid w:val="00680245"/>
    <w:rsid w:val="00685A89"/>
    <w:rsid w:val="00686FE7"/>
    <w:rsid w:val="006A209E"/>
    <w:rsid w:val="006B3125"/>
    <w:rsid w:val="006C2D4B"/>
    <w:rsid w:val="006D3FF9"/>
    <w:rsid w:val="006E2320"/>
    <w:rsid w:val="006F1D45"/>
    <w:rsid w:val="00700139"/>
    <w:rsid w:val="00702E6E"/>
    <w:rsid w:val="00715109"/>
    <w:rsid w:val="00720354"/>
    <w:rsid w:val="0072167D"/>
    <w:rsid w:val="00723142"/>
    <w:rsid w:val="007266A1"/>
    <w:rsid w:val="007274D0"/>
    <w:rsid w:val="00735C4E"/>
    <w:rsid w:val="007626BB"/>
    <w:rsid w:val="00766754"/>
    <w:rsid w:val="00773C73"/>
    <w:rsid w:val="00785AAF"/>
    <w:rsid w:val="0079376A"/>
    <w:rsid w:val="00794A49"/>
    <w:rsid w:val="007950E6"/>
    <w:rsid w:val="007A39A9"/>
    <w:rsid w:val="007B1F43"/>
    <w:rsid w:val="007B5A43"/>
    <w:rsid w:val="007C4B6C"/>
    <w:rsid w:val="007E0BE6"/>
    <w:rsid w:val="007F641B"/>
    <w:rsid w:val="0080562A"/>
    <w:rsid w:val="00815C22"/>
    <w:rsid w:val="00815C97"/>
    <w:rsid w:val="00820F80"/>
    <w:rsid w:val="00832741"/>
    <w:rsid w:val="008376E8"/>
    <w:rsid w:val="008468A7"/>
    <w:rsid w:val="00860405"/>
    <w:rsid w:val="0086338C"/>
    <w:rsid w:val="00864AD7"/>
    <w:rsid w:val="00864BB3"/>
    <w:rsid w:val="0087721D"/>
    <w:rsid w:val="0088267A"/>
    <w:rsid w:val="008855A9"/>
    <w:rsid w:val="00891A92"/>
    <w:rsid w:val="008941DC"/>
    <w:rsid w:val="00894E3B"/>
    <w:rsid w:val="00897AB6"/>
    <w:rsid w:val="008A102F"/>
    <w:rsid w:val="008A504F"/>
    <w:rsid w:val="008B2205"/>
    <w:rsid w:val="008C44C9"/>
    <w:rsid w:val="008C4E5C"/>
    <w:rsid w:val="008C6BD8"/>
    <w:rsid w:val="008C6DF5"/>
    <w:rsid w:val="008D3C16"/>
    <w:rsid w:val="008E5B94"/>
    <w:rsid w:val="008E6F10"/>
    <w:rsid w:val="008F0781"/>
    <w:rsid w:val="008F3705"/>
    <w:rsid w:val="00902235"/>
    <w:rsid w:val="00914627"/>
    <w:rsid w:val="00914C29"/>
    <w:rsid w:val="009262A8"/>
    <w:rsid w:val="00940D31"/>
    <w:rsid w:val="009519AD"/>
    <w:rsid w:val="0097102A"/>
    <w:rsid w:val="00980869"/>
    <w:rsid w:val="0099547E"/>
    <w:rsid w:val="009A5018"/>
    <w:rsid w:val="009A7F5F"/>
    <w:rsid w:val="009B0985"/>
    <w:rsid w:val="009B14FA"/>
    <w:rsid w:val="009B262C"/>
    <w:rsid w:val="009C30BF"/>
    <w:rsid w:val="009D43EF"/>
    <w:rsid w:val="009D69F6"/>
    <w:rsid w:val="009E1565"/>
    <w:rsid w:val="00A30509"/>
    <w:rsid w:val="00A31103"/>
    <w:rsid w:val="00A46896"/>
    <w:rsid w:val="00A54964"/>
    <w:rsid w:val="00A57E7D"/>
    <w:rsid w:val="00A632E1"/>
    <w:rsid w:val="00A656E8"/>
    <w:rsid w:val="00A66553"/>
    <w:rsid w:val="00A6727B"/>
    <w:rsid w:val="00A71BCA"/>
    <w:rsid w:val="00A76769"/>
    <w:rsid w:val="00A80098"/>
    <w:rsid w:val="00A80C6E"/>
    <w:rsid w:val="00A83060"/>
    <w:rsid w:val="00AB0C58"/>
    <w:rsid w:val="00AB5F3D"/>
    <w:rsid w:val="00AC7D65"/>
    <w:rsid w:val="00AE2BB1"/>
    <w:rsid w:val="00AE5503"/>
    <w:rsid w:val="00AF1E1D"/>
    <w:rsid w:val="00AF36F2"/>
    <w:rsid w:val="00AF45DB"/>
    <w:rsid w:val="00B01D93"/>
    <w:rsid w:val="00B05BC3"/>
    <w:rsid w:val="00B14F62"/>
    <w:rsid w:val="00B21D0B"/>
    <w:rsid w:val="00B21E60"/>
    <w:rsid w:val="00B30BB2"/>
    <w:rsid w:val="00B336DC"/>
    <w:rsid w:val="00B55D31"/>
    <w:rsid w:val="00B7565C"/>
    <w:rsid w:val="00B83702"/>
    <w:rsid w:val="00B83ACA"/>
    <w:rsid w:val="00B87363"/>
    <w:rsid w:val="00B92931"/>
    <w:rsid w:val="00B96464"/>
    <w:rsid w:val="00BC05CB"/>
    <w:rsid w:val="00BC34DD"/>
    <w:rsid w:val="00BC488A"/>
    <w:rsid w:val="00BC6488"/>
    <w:rsid w:val="00BC6DD9"/>
    <w:rsid w:val="00BE2F29"/>
    <w:rsid w:val="00BE6E5D"/>
    <w:rsid w:val="00BF4997"/>
    <w:rsid w:val="00C043B6"/>
    <w:rsid w:val="00C10E45"/>
    <w:rsid w:val="00C11FD8"/>
    <w:rsid w:val="00C13FCA"/>
    <w:rsid w:val="00C20F62"/>
    <w:rsid w:val="00C401AC"/>
    <w:rsid w:val="00C40B24"/>
    <w:rsid w:val="00C53890"/>
    <w:rsid w:val="00C55FF2"/>
    <w:rsid w:val="00C61179"/>
    <w:rsid w:val="00C71B81"/>
    <w:rsid w:val="00C7612D"/>
    <w:rsid w:val="00C77942"/>
    <w:rsid w:val="00C921EE"/>
    <w:rsid w:val="00C94CF0"/>
    <w:rsid w:val="00CB03C3"/>
    <w:rsid w:val="00CB649F"/>
    <w:rsid w:val="00CB7D21"/>
    <w:rsid w:val="00CC4D91"/>
    <w:rsid w:val="00CD58B0"/>
    <w:rsid w:val="00CE3C99"/>
    <w:rsid w:val="00CE474F"/>
    <w:rsid w:val="00CE68A6"/>
    <w:rsid w:val="00CE7B76"/>
    <w:rsid w:val="00CF3E05"/>
    <w:rsid w:val="00CF3F87"/>
    <w:rsid w:val="00CF46ED"/>
    <w:rsid w:val="00D02CFA"/>
    <w:rsid w:val="00D07233"/>
    <w:rsid w:val="00D105BA"/>
    <w:rsid w:val="00D1547C"/>
    <w:rsid w:val="00D244DA"/>
    <w:rsid w:val="00D27309"/>
    <w:rsid w:val="00D36411"/>
    <w:rsid w:val="00D50415"/>
    <w:rsid w:val="00D66093"/>
    <w:rsid w:val="00D71345"/>
    <w:rsid w:val="00D94956"/>
    <w:rsid w:val="00DA2CF9"/>
    <w:rsid w:val="00DB4CF9"/>
    <w:rsid w:val="00DC08F5"/>
    <w:rsid w:val="00DD2037"/>
    <w:rsid w:val="00DD23D2"/>
    <w:rsid w:val="00DF61C0"/>
    <w:rsid w:val="00E0114E"/>
    <w:rsid w:val="00E27F49"/>
    <w:rsid w:val="00E339F3"/>
    <w:rsid w:val="00E378F7"/>
    <w:rsid w:val="00E41428"/>
    <w:rsid w:val="00E41B4C"/>
    <w:rsid w:val="00E41D5A"/>
    <w:rsid w:val="00E65F47"/>
    <w:rsid w:val="00E70815"/>
    <w:rsid w:val="00E74645"/>
    <w:rsid w:val="00E7513D"/>
    <w:rsid w:val="00E75F91"/>
    <w:rsid w:val="00E864CE"/>
    <w:rsid w:val="00E90274"/>
    <w:rsid w:val="00E91EA1"/>
    <w:rsid w:val="00E95176"/>
    <w:rsid w:val="00EB16F4"/>
    <w:rsid w:val="00EB2B24"/>
    <w:rsid w:val="00EB6ABA"/>
    <w:rsid w:val="00EB6D02"/>
    <w:rsid w:val="00ED2018"/>
    <w:rsid w:val="00ED459B"/>
    <w:rsid w:val="00EE2FB2"/>
    <w:rsid w:val="00EE47B9"/>
    <w:rsid w:val="00F04409"/>
    <w:rsid w:val="00F10CCF"/>
    <w:rsid w:val="00F202D6"/>
    <w:rsid w:val="00F236B0"/>
    <w:rsid w:val="00F35696"/>
    <w:rsid w:val="00F3703A"/>
    <w:rsid w:val="00F45D65"/>
    <w:rsid w:val="00F52E21"/>
    <w:rsid w:val="00F55492"/>
    <w:rsid w:val="00F55A5A"/>
    <w:rsid w:val="00F66D50"/>
    <w:rsid w:val="00F77FD3"/>
    <w:rsid w:val="00F80929"/>
    <w:rsid w:val="00F95044"/>
    <w:rsid w:val="00F9752D"/>
    <w:rsid w:val="00FB7A30"/>
    <w:rsid w:val="00FC6224"/>
    <w:rsid w:val="00FD023A"/>
    <w:rsid w:val="00FF21A7"/>
    <w:rsid w:val="00FF38A7"/>
    <w:rsid w:val="00FF3A90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6F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F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6F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6FE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86FE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86FE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686FE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686FE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686FE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6FE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86F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6FE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6F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86FE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686FE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686FE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686FE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686FE7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686F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86FE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86FE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686FE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686FE7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686FE7"/>
    <w:rPr>
      <w:i/>
      <w:iCs/>
    </w:rPr>
  </w:style>
  <w:style w:type="character" w:styleId="a7">
    <w:name w:val="Intense Emphasis"/>
    <w:basedOn w:val="a0"/>
    <w:uiPriority w:val="21"/>
    <w:qFormat/>
    <w:rsid w:val="00686FE7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686FE7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686FE7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686FE7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686F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686FE7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686FE7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686FE7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686FE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686FE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686FE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686FE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75A68"/>
  </w:style>
  <w:style w:type="paragraph" w:customStyle="1" w:styleId="Default">
    <w:name w:val="Default"/>
    <w:rsid w:val="006A20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1">
    <w:name w:val="header"/>
    <w:basedOn w:val="a"/>
    <w:link w:val="Char3"/>
    <w:uiPriority w:val="99"/>
    <w:unhideWhenUsed/>
    <w:rsid w:val="00CE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CE3C99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CE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CE3C99"/>
    <w:rPr>
      <w:sz w:val="18"/>
      <w:szCs w:val="18"/>
    </w:rPr>
  </w:style>
  <w:style w:type="paragraph" w:styleId="af3">
    <w:name w:val="Normal (Web)"/>
    <w:basedOn w:val="a"/>
    <w:uiPriority w:val="99"/>
    <w:unhideWhenUsed/>
    <w:rsid w:val="00671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Balloon Text"/>
    <w:basedOn w:val="a"/>
    <w:link w:val="Char5"/>
    <w:uiPriority w:val="99"/>
    <w:semiHidden/>
    <w:unhideWhenUsed/>
    <w:rsid w:val="000E55EF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0E55E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3C40E4"/>
    <w:rPr>
      <w:color w:val="808080"/>
      <w:shd w:val="clear" w:color="auto" w:fill="E6E6E6"/>
    </w:rPr>
  </w:style>
  <w:style w:type="character" w:customStyle="1" w:styleId="fontstyle01">
    <w:name w:val="fontstyle01"/>
    <w:basedOn w:val="a0"/>
    <w:rsid w:val="002122FB"/>
    <w:rPr>
      <w:rFonts w:ascii="Times New Roman" w:hAnsi="Times New Roman" w:cs="Times New Roman" w:hint="default"/>
      <w:b/>
      <w:bCs/>
      <w:i w:val="0"/>
      <w:iCs w:val="0"/>
      <w:color w:val="000000"/>
      <w:sz w:val="34"/>
      <w:szCs w:val="34"/>
    </w:rPr>
  </w:style>
  <w:style w:type="paragraph" w:styleId="af5">
    <w:name w:val="Body Text Indent"/>
    <w:basedOn w:val="a"/>
    <w:link w:val="Char6"/>
    <w:rsid w:val="00472D7E"/>
    <w:pPr>
      <w:ind w:leftChars="257" w:left="54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af6">
    <w:name w:val="正文文本缩进 字符"/>
    <w:basedOn w:val="a0"/>
    <w:uiPriority w:val="99"/>
    <w:semiHidden/>
    <w:rsid w:val="00472D7E"/>
  </w:style>
  <w:style w:type="character" w:customStyle="1" w:styleId="Char6">
    <w:name w:val="正文文本缩进 Char"/>
    <w:link w:val="af5"/>
    <w:rsid w:val="00472D7E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hcdict">
    <w:name w:val="hcdict"/>
    <w:basedOn w:val="a0"/>
    <w:rsid w:val="00D27309"/>
  </w:style>
  <w:style w:type="paragraph" w:styleId="HTML">
    <w:name w:val="HTML Preformatted"/>
    <w:basedOn w:val="a"/>
    <w:link w:val="HTMLChar"/>
    <w:uiPriority w:val="99"/>
    <w:semiHidden/>
    <w:unhideWhenUsed/>
    <w:rsid w:val="00425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5AA1"/>
    <w:rPr>
      <w:rFonts w:ascii="宋体" w:eastAsia="宋体" w:hAnsi="宋体" w:cs="宋体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D023A"/>
    <w:rPr>
      <w:sz w:val="21"/>
      <w:szCs w:val="21"/>
    </w:rPr>
  </w:style>
  <w:style w:type="paragraph" w:styleId="af8">
    <w:name w:val="annotation text"/>
    <w:basedOn w:val="a"/>
    <w:link w:val="Char7"/>
    <w:uiPriority w:val="99"/>
    <w:semiHidden/>
    <w:unhideWhenUsed/>
    <w:rsid w:val="00FD023A"/>
    <w:pPr>
      <w:jc w:val="left"/>
    </w:pPr>
  </w:style>
  <w:style w:type="character" w:customStyle="1" w:styleId="Char7">
    <w:name w:val="批注文字 Char"/>
    <w:basedOn w:val="a0"/>
    <w:link w:val="af8"/>
    <w:uiPriority w:val="99"/>
    <w:semiHidden/>
    <w:rsid w:val="00FD023A"/>
  </w:style>
  <w:style w:type="paragraph" w:styleId="af9">
    <w:name w:val="annotation subject"/>
    <w:basedOn w:val="af8"/>
    <w:next w:val="af8"/>
    <w:link w:val="Char8"/>
    <w:uiPriority w:val="99"/>
    <w:semiHidden/>
    <w:unhideWhenUsed/>
    <w:rsid w:val="00FD023A"/>
    <w:rPr>
      <w:b/>
      <w:bCs/>
    </w:rPr>
  </w:style>
  <w:style w:type="character" w:customStyle="1" w:styleId="Char8">
    <w:name w:val="批注主题 Char"/>
    <w:basedOn w:val="Char7"/>
    <w:link w:val="af9"/>
    <w:uiPriority w:val="99"/>
    <w:semiHidden/>
    <w:rsid w:val="00FD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75A68"/>
  </w:style>
  <w:style w:type="paragraph" w:customStyle="1" w:styleId="Default">
    <w:name w:val="Default"/>
    <w:rsid w:val="006A20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1">
    <w:name w:val="header"/>
    <w:basedOn w:val="a"/>
    <w:link w:val="Char3"/>
    <w:uiPriority w:val="99"/>
    <w:unhideWhenUsed/>
    <w:rsid w:val="00CE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CE3C99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CE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CE3C99"/>
    <w:rPr>
      <w:sz w:val="18"/>
      <w:szCs w:val="18"/>
    </w:rPr>
  </w:style>
  <w:style w:type="paragraph" w:styleId="af3">
    <w:name w:val="Normal (Web)"/>
    <w:basedOn w:val="a"/>
    <w:uiPriority w:val="99"/>
    <w:unhideWhenUsed/>
    <w:rsid w:val="00671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Balloon Text"/>
    <w:basedOn w:val="a"/>
    <w:link w:val="Char5"/>
    <w:uiPriority w:val="99"/>
    <w:semiHidden/>
    <w:unhideWhenUsed/>
    <w:rsid w:val="000E55EF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0E55E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3C40E4"/>
    <w:rPr>
      <w:color w:val="808080"/>
      <w:shd w:val="clear" w:color="auto" w:fill="E6E6E6"/>
    </w:rPr>
  </w:style>
  <w:style w:type="character" w:customStyle="1" w:styleId="fontstyle01">
    <w:name w:val="fontstyle01"/>
    <w:basedOn w:val="a0"/>
    <w:rsid w:val="002122FB"/>
    <w:rPr>
      <w:rFonts w:ascii="Times New Roman" w:hAnsi="Times New Roman" w:cs="Times New Roman" w:hint="default"/>
      <w:b/>
      <w:bCs/>
      <w:i w:val="0"/>
      <w:iCs w:val="0"/>
      <w:color w:val="000000"/>
      <w:sz w:val="34"/>
      <w:szCs w:val="34"/>
    </w:rPr>
  </w:style>
  <w:style w:type="paragraph" w:styleId="af5">
    <w:name w:val="Body Text Indent"/>
    <w:basedOn w:val="a"/>
    <w:link w:val="Char6"/>
    <w:rsid w:val="00472D7E"/>
    <w:pPr>
      <w:ind w:leftChars="257" w:left="54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af6">
    <w:name w:val="正文文本缩进 字符"/>
    <w:basedOn w:val="a0"/>
    <w:uiPriority w:val="99"/>
    <w:semiHidden/>
    <w:rsid w:val="00472D7E"/>
  </w:style>
  <w:style w:type="character" w:customStyle="1" w:styleId="Char6">
    <w:name w:val="正文文本缩进 Char"/>
    <w:link w:val="af5"/>
    <w:rsid w:val="00472D7E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hcdict">
    <w:name w:val="hcdict"/>
    <w:basedOn w:val="a0"/>
    <w:rsid w:val="00D27309"/>
  </w:style>
  <w:style w:type="paragraph" w:styleId="HTML">
    <w:name w:val="HTML Preformatted"/>
    <w:basedOn w:val="a"/>
    <w:link w:val="HTMLChar"/>
    <w:uiPriority w:val="99"/>
    <w:semiHidden/>
    <w:unhideWhenUsed/>
    <w:rsid w:val="00425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5AA1"/>
    <w:rPr>
      <w:rFonts w:ascii="宋体" w:eastAsia="宋体" w:hAnsi="宋体" w:cs="宋体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D023A"/>
    <w:rPr>
      <w:sz w:val="21"/>
      <w:szCs w:val="21"/>
    </w:rPr>
  </w:style>
  <w:style w:type="paragraph" w:styleId="af8">
    <w:name w:val="annotation text"/>
    <w:basedOn w:val="a"/>
    <w:link w:val="Char7"/>
    <w:uiPriority w:val="99"/>
    <w:semiHidden/>
    <w:unhideWhenUsed/>
    <w:rsid w:val="00FD023A"/>
    <w:pPr>
      <w:jc w:val="left"/>
    </w:pPr>
  </w:style>
  <w:style w:type="character" w:customStyle="1" w:styleId="Char7">
    <w:name w:val="批注文字 Char"/>
    <w:basedOn w:val="a0"/>
    <w:link w:val="af8"/>
    <w:uiPriority w:val="99"/>
    <w:semiHidden/>
    <w:rsid w:val="00FD023A"/>
  </w:style>
  <w:style w:type="paragraph" w:styleId="af9">
    <w:name w:val="annotation subject"/>
    <w:basedOn w:val="af8"/>
    <w:next w:val="af8"/>
    <w:link w:val="Char8"/>
    <w:uiPriority w:val="99"/>
    <w:semiHidden/>
    <w:unhideWhenUsed/>
    <w:rsid w:val="00FD023A"/>
    <w:rPr>
      <w:b/>
      <w:bCs/>
    </w:rPr>
  </w:style>
  <w:style w:type="character" w:customStyle="1" w:styleId="Char8">
    <w:name w:val="批注主题 Char"/>
    <w:basedOn w:val="Char7"/>
    <w:link w:val="af9"/>
    <w:uiPriority w:val="99"/>
    <w:semiHidden/>
    <w:rsid w:val="00FD0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66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205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YySj</cp:lastModifiedBy>
  <cp:revision>8</cp:revision>
  <dcterms:created xsi:type="dcterms:W3CDTF">2017-10-17T00:50:00Z</dcterms:created>
  <dcterms:modified xsi:type="dcterms:W3CDTF">2017-10-26T05:53:00Z</dcterms:modified>
</cp:coreProperties>
</file>